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47549" w14:paraId="0557C8C8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4D4BCB3" w14:textId="77777777" w:rsidR="00A80767" w:rsidRPr="00747549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CN"/>
              </w:rPr>
            </w:pPr>
            <w:r w:rsidRPr="00747549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</w:t>
            </w:r>
            <w:r w:rsidR="00A80767" w:rsidRPr="00747549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 xml:space="preserve">IMAT </w:t>
            </w:r>
            <w:r w:rsidR="00366893" w:rsidRPr="00747549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1057ECA8" w14:textId="77777777" w:rsidR="00A80767" w:rsidRPr="0074754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747549">
              <w:rPr>
                <w:noProof/>
                <w:color w:val="365F91" w:themeColor="accent1" w:themeShade="BF"/>
                <w:szCs w:val="22"/>
                <w:lang w:val="fr-CH" w:eastAsia="zh-CN"/>
              </w:rPr>
              <w:drawing>
                <wp:anchor distT="0" distB="0" distL="114300" distR="114300" simplePos="0" relativeHeight="251659264" behindDoc="1" locked="1" layoutInCell="1" allowOverlap="1" wp14:anchorId="7E837A20" wp14:editId="14F107C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747549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Organi</w:t>
            </w:r>
            <w:r w:rsidR="001F0A7C" w:rsidRPr="00747549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s</w:t>
            </w:r>
            <w:r w:rsidR="003814B2" w:rsidRPr="00747549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ation</w:t>
            </w:r>
            <w:r w:rsidR="001F0A7C" w:rsidRPr="00747549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 météorologique mondiale</w:t>
            </w:r>
          </w:p>
          <w:p w14:paraId="181EA367" w14:textId="77777777" w:rsidR="0083418E" w:rsidRPr="00747549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747549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 xml:space="preserve">COMMISSION DES OBSERVATIONS, </w:t>
            </w:r>
          </w:p>
          <w:p w14:paraId="6A6F6D00" w14:textId="0A265A0A" w:rsidR="001435F2" w:rsidRPr="00747549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747549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DES INFRASTRUCTURES ET DES SYSTÈMES D</w:t>
            </w:r>
            <w:r w:rsidR="00CA0C9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’</w:t>
            </w:r>
            <w:r w:rsidRPr="00747549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INFORMATION</w:t>
            </w:r>
          </w:p>
          <w:p w14:paraId="4FB576E2" w14:textId="77777777" w:rsidR="00A80767" w:rsidRPr="00747549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74754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Deuxième s</w:t>
            </w:r>
            <w:r w:rsidR="003814B2" w:rsidRPr="0074754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ession</w:t>
            </w:r>
            <w:r w:rsidR="00A80767" w:rsidRPr="0074754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br/>
            </w:r>
            <w:r w:rsidR="003814B2" w:rsidRPr="00747549">
              <w:rPr>
                <w:snapToGrid w:val="0"/>
                <w:color w:val="365F91" w:themeColor="accent1" w:themeShade="BF"/>
                <w:szCs w:val="22"/>
                <w:lang w:val="fr-CH"/>
              </w:rPr>
              <w:t>24</w:t>
            </w:r>
            <w:r w:rsidR="00D02B11" w:rsidRPr="00747549">
              <w:rPr>
                <w:snapToGrid w:val="0"/>
                <w:color w:val="365F91" w:themeColor="accent1" w:themeShade="BF"/>
                <w:szCs w:val="22"/>
                <w:lang w:val="fr-CH"/>
              </w:rPr>
              <w:t>-</w:t>
            </w:r>
            <w:r w:rsidR="003814B2" w:rsidRPr="00747549">
              <w:rPr>
                <w:snapToGrid w:val="0"/>
                <w:color w:val="365F91" w:themeColor="accent1" w:themeShade="BF"/>
                <w:szCs w:val="22"/>
                <w:lang w:val="fr-CH"/>
              </w:rPr>
              <w:t xml:space="preserve">28 </w:t>
            </w:r>
            <w:r w:rsidRPr="00747549">
              <w:rPr>
                <w:snapToGrid w:val="0"/>
                <w:color w:val="365F91" w:themeColor="accent1" w:themeShade="BF"/>
                <w:szCs w:val="22"/>
                <w:lang w:val="fr-CH"/>
              </w:rPr>
              <w:t>octobre</w:t>
            </w:r>
            <w:r w:rsidR="003814B2" w:rsidRPr="00747549">
              <w:rPr>
                <w:snapToGrid w:val="0"/>
                <w:color w:val="365F91" w:themeColor="accent1" w:themeShade="BF"/>
                <w:szCs w:val="22"/>
                <w:lang w:val="fr-CH"/>
              </w:rPr>
              <w:t xml:space="preserve"> 2022, Gen</w:t>
            </w:r>
            <w:r w:rsidRPr="00747549">
              <w:rPr>
                <w:snapToGrid w:val="0"/>
                <w:color w:val="365F91" w:themeColor="accent1" w:themeShade="BF"/>
                <w:szCs w:val="22"/>
                <w:lang w:val="fr-CH"/>
              </w:rPr>
              <w:t>è</w:t>
            </w:r>
            <w:r w:rsidR="003814B2" w:rsidRPr="00747549">
              <w:rPr>
                <w:snapToGrid w:val="0"/>
                <w:color w:val="365F91" w:themeColor="accent1" w:themeShade="BF"/>
                <w:szCs w:val="22"/>
                <w:lang w:val="fr-CH"/>
              </w:rPr>
              <w:t>v</w:t>
            </w:r>
            <w:r w:rsidRPr="00747549">
              <w:rPr>
                <w:snapToGrid w:val="0"/>
                <w:color w:val="365F91" w:themeColor="accent1" w:themeShade="BF"/>
                <w:szCs w:val="22"/>
                <w:lang w:val="fr-CH"/>
              </w:rPr>
              <w:t>e</w:t>
            </w:r>
          </w:p>
        </w:tc>
        <w:tc>
          <w:tcPr>
            <w:tcW w:w="2962" w:type="dxa"/>
          </w:tcPr>
          <w:p w14:paraId="7F9EACCA" w14:textId="3A2BBEB2" w:rsidR="00A80767" w:rsidRPr="00747549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747549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INFCOM-2/Doc.</w:t>
            </w:r>
            <w:r w:rsidR="00347685" w:rsidRPr="00747549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6.8(3)</w:t>
            </w:r>
          </w:p>
        </w:tc>
      </w:tr>
      <w:tr w:rsidR="00A80767" w:rsidRPr="00747549" w14:paraId="09CB21A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3BE5CD4" w14:textId="77777777" w:rsidR="00A80767" w:rsidRPr="0074754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08FBDF06" w14:textId="77777777" w:rsidR="00A80767" w:rsidRPr="0074754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41A7B0E3" w14:textId="7B42DEDB" w:rsidR="00A80767" w:rsidRPr="00747549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747549">
              <w:rPr>
                <w:rFonts w:cs="Tahoma"/>
                <w:color w:val="365F91" w:themeColor="accent1" w:themeShade="BF"/>
                <w:szCs w:val="22"/>
                <w:lang w:val="fr-CH"/>
              </w:rPr>
              <w:t>Présenté par</w:t>
            </w:r>
            <w:r w:rsidR="00A80767" w:rsidRPr="00747549">
              <w:rPr>
                <w:rFonts w:cs="Tahoma"/>
                <w:color w:val="365F91" w:themeColor="accent1" w:themeShade="BF"/>
                <w:szCs w:val="22"/>
                <w:lang w:val="fr-CH"/>
              </w:rPr>
              <w:t>:</w:t>
            </w:r>
            <w:r w:rsidR="00A80767" w:rsidRPr="00747549">
              <w:rPr>
                <w:rFonts w:cs="Tahoma"/>
                <w:color w:val="365F91" w:themeColor="accent1" w:themeShade="BF"/>
                <w:szCs w:val="22"/>
                <w:lang w:val="fr-CH"/>
              </w:rPr>
              <w:br/>
            </w:r>
            <w:r w:rsidR="00347685" w:rsidRPr="00747549">
              <w:rPr>
                <w:color w:val="1F497D" w:themeColor="text2"/>
                <w:lang w:val="fr-CH"/>
              </w:rPr>
              <w:t>Président de l</w:t>
            </w:r>
            <w:r w:rsidR="00CA0C9C">
              <w:rPr>
                <w:color w:val="1F497D" w:themeColor="text2"/>
                <w:lang w:val="fr-CH"/>
              </w:rPr>
              <w:t>’</w:t>
            </w:r>
            <w:proofErr w:type="spellStart"/>
            <w:r w:rsidR="00347685" w:rsidRPr="00747549">
              <w:rPr>
                <w:color w:val="1F497D" w:themeColor="text2"/>
                <w:lang w:val="fr-CH"/>
              </w:rPr>
              <w:t>INFCOM</w:t>
            </w:r>
            <w:proofErr w:type="spellEnd"/>
            <w:r w:rsidR="00347685" w:rsidRPr="00747549">
              <w:rPr>
                <w:rFonts w:cs="Tahoma"/>
                <w:color w:val="1F497D" w:themeColor="text2"/>
                <w:szCs w:val="22"/>
                <w:lang w:val="fr-CH"/>
              </w:rPr>
              <w:t xml:space="preserve"> </w:t>
            </w:r>
          </w:p>
          <w:p w14:paraId="5939C7C9" w14:textId="41EBA161" w:rsidR="00A80767" w:rsidRPr="00747549" w:rsidRDefault="00347685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747549">
              <w:rPr>
                <w:rFonts w:cs="Tahoma"/>
                <w:color w:val="365F91" w:themeColor="accent1" w:themeShade="BF"/>
                <w:szCs w:val="22"/>
                <w:lang w:val="fr-CH"/>
              </w:rPr>
              <w:t>19</w:t>
            </w:r>
            <w:r w:rsidR="003814B2" w:rsidRPr="00747549">
              <w:rPr>
                <w:rFonts w:cs="Tahoma"/>
                <w:color w:val="365F91" w:themeColor="accent1" w:themeShade="BF"/>
                <w:szCs w:val="22"/>
                <w:lang w:val="fr-CH"/>
              </w:rPr>
              <w:t>.</w:t>
            </w:r>
            <w:r w:rsidRPr="00747549">
              <w:rPr>
                <w:rFonts w:cs="Tahoma"/>
                <w:color w:val="365F91" w:themeColor="accent1" w:themeShade="BF"/>
                <w:szCs w:val="22"/>
                <w:lang w:val="fr-CH"/>
              </w:rPr>
              <w:t>I</w:t>
            </w:r>
            <w:r w:rsidR="000E609B" w:rsidRPr="00747549">
              <w:rPr>
                <w:rFonts w:cs="Tahoma"/>
                <w:color w:val="365F91" w:themeColor="accent1" w:themeShade="BF"/>
                <w:szCs w:val="22"/>
                <w:lang w:val="fr-CH"/>
              </w:rPr>
              <w:t>X</w:t>
            </w:r>
            <w:r w:rsidR="003814B2" w:rsidRPr="00747549">
              <w:rPr>
                <w:rFonts w:cs="Tahoma"/>
                <w:color w:val="365F91" w:themeColor="accent1" w:themeShade="BF"/>
                <w:szCs w:val="22"/>
                <w:lang w:val="fr-CH"/>
              </w:rPr>
              <w:t>.2022</w:t>
            </w:r>
          </w:p>
          <w:p w14:paraId="18B24343" w14:textId="77777777" w:rsidR="00A80767" w:rsidRPr="00747549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747549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VERSION</w:t>
            </w:r>
            <w:r w:rsidR="00A80767" w:rsidRPr="00747549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 1</w:t>
            </w:r>
          </w:p>
        </w:tc>
      </w:tr>
    </w:tbl>
    <w:p w14:paraId="50D5F17B" w14:textId="0DA8D7B2" w:rsidR="00A80767" w:rsidRPr="00747549" w:rsidRDefault="00EA54A9" w:rsidP="00813034">
      <w:pPr>
        <w:pStyle w:val="WMOBodyText"/>
        <w:ind w:left="4536" w:hanging="4536"/>
        <w:rPr>
          <w:b/>
          <w:bCs/>
          <w:lang w:val="fr-CH"/>
        </w:rPr>
      </w:pPr>
      <w:r w:rsidRPr="00747549">
        <w:rPr>
          <w:b/>
          <w:bCs/>
          <w:lang w:val="fr-CH"/>
        </w:rPr>
        <w:t xml:space="preserve">POINT </w:t>
      </w:r>
      <w:r w:rsidR="00347685" w:rsidRPr="00747549">
        <w:rPr>
          <w:b/>
          <w:bCs/>
          <w:lang w:val="fr-CH"/>
        </w:rPr>
        <w:t>6</w:t>
      </w:r>
      <w:r w:rsidRPr="00747549">
        <w:rPr>
          <w:b/>
          <w:bCs/>
          <w:lang w:val="fr-CH"/>
        </w:rPr>
        <w:t xml:space="preserve"> DE L</w:t>
      </w:r>
      <w:r w:rsidR="00CA0C9C">
        <w:rPr>
          <w:b/>
          <w:bCs/>
          <w:lang w:val="fr-CH"/>
        </w:rPr>
        <w:t>’</w:t>
      </w:r>
      <w:r w:rsidRPr="00747549">
        <w:rPr>
          <w:b/>
          <w:bCs/>
          <w:lang w:val="fr-CH"/>
        </w:rPr>
        <w:t>ORDRE DU JOUR</w:t>
      </w:r>
      <w:r w:rsidR="003814B2" w:rsidRPr="00747549">
        <w:rPr>
          <w:b/>
          <w:bCs/>
          <w:lang w:val="fr-CH"/>
        </w:rPr>
        <w:t>:</w:t>
      </w:r>
      <w:r w:rsidR="003814B2" w:rsidRPr="00747549">
        <w:rPr>
          <w:b/>
          <w:bCs/>
          <w:lang w:val="fr-CH"/>
        </w:rPr>
        <w:tab/>
      </w:r>
      <w:r w:rsidR="00347685" w:rsidRPr="00747549">
        <w:rPr>
          <w:b/>
          <w:bCs/>
          <w:lang w:val="fr-CH"/>
        </w:rPr>
        <w:t>RÈGLEMENT TECHNIQUE ET AUTRES DÉCISIONS TECHNIQUES</w:t>
      </w:r>
    </w:p>
    <w:p w14:paraId="61523019" w14:textId="64F848FF" w:rsidR="000123B3" w:rsidRPr="00747549" w:rsidRDefault="009B580E" w:rsidP="00813034">
      <w:pPr>
        <w:pStyle w:val="WMOBodyText"/>
        <w:ind w:left="4536" w:hanging="4536"/>
        <w:rPr>
          <w:lang w:val="fr-CH"/>
        </w:rPr>
      </w:pPr>
      <w:r w:rsidRPr="00747549">
        <w:rPr>
          <w:b/>
          <w:bCs/>
          <w:lang w:val="fr-CH"/>
        </w:rPr>
        <w:t xml:space="preserve">POINT </w:t>
      </w:r>
      <w:r w:rsidR="00347685" w:rsidRPr="00747549">
        <w:rPr>
          <w:b/>
          <w:bCs/>
          <w:lang w:val="fr-CH"/>
        </w:rPr>
        <w:t>6</w:t>
      </w:r>
      <w:r w:rsidR="000E609B" w:rsidRPr="00747549">
        <w:rPr>
          <w:b/>
          <w:bCs/>
          <w:lang w:val="fr-CH"/>
        </w:rPr>
        <w:t>.</w:t>
      </w:r>
      <w:r w:rsidR="00347685" w:rsidRPr="00747549">
        <w:rPr>
          <w:b/>
          <w:bCs/>
          <w:lang w:val="fr-CH"/>
        </w:rPr>
        <w:t>8</w:t>
      </w:r>
      <w:r w:rsidRPr="00747549">
        <w:rPr>
          <w:b/>
          <w:bCs/>
          <w:lang w:val="fr-CH"/>
        </w:rPr>
        <w:t xml:space="preserve"> DE L</w:t>
      </w:r>
      <w:r w:rsidR="00CA0C9C">
        <w:rPr>
          <w:b/>
          <w:bCs/>
          <w:lang w:val="fr-CH"/>
        </w:rPr>
        <w:t>’</w:t>
      </w:r>
      <w:r w:rsidRPr="00747549">
        <w:rPr>
          <w:b/>
          <w:bCs/>
          <w:lang w:val="fr-CH"/>
        </w:rPr>
        <w:t>ORDRE DU JOUR</w:t>
      </w:r>
      <w:r w:rsidR="003814B2" w:rsidRPr="00747549">
        <w:rPr>
          <w:b/>
          <w:bCs/>
          <w:lang w:val="fr-CH"/>
        </w:rPr>
        <w:t>:</w:t>
      </w:r>
      <w:r w:rsidR="003814B2" w:rsidRPr="00747549">
        <w:rPr>
          <w:b/>
          <w:bCs/>
          <w:lang w:val="fr-CH"/>
        </w:rPr>
        <w:tab/>
      </w:r>
      <w:r w:rsidR="000123B3" w:rsidRPr="00747549">
        <w:rPr>
          <w:b/>
          <w:bCs/>
          <w:lang w:val="fr-CH"/>
        </w:rPr>
        <w:t>Recommandations formulées par d</w:t>
      </w:r>
      <w:r w:rsidR="00CA0C9C">
        <w:rPr>
          <w:b/>
          <w:bCs/>
          <w:lang w:val="fr-CH"/>
        </w:rPr>
        <w:t>’</w:t>
      </w:r>
      <w:r w:rsidR="000123B3" w:rsidRPr="00747549">
        <w:rPr>
          <w:b/>
          <w:bCs/>
          <w:lang w:val="fr-CH"/>
        </w:rPr>
        <w:t>autres organes</w:t>
      </w:r>
    </w:p>
    <w:p w14:paraId="644591DD" w14:textId="61CD5C52" w:rsidR="000123B3" w:rsidRPr="00747549" w:rsidRDefault="000123B3" w:rsidP="000123B3">
      <w:pPr>
        <w:pStyle w:val="Heading1"/>
        <w:spacing w:after="360"/>
        <w:rPr>
          <w:lang w:val="fr-CH"/>
        </w:rPr>
      </w:pPr>
      <w:bookmarkStart w:id="0" w:name="_APPENDIX_A:_"/>
      <w:bookmarkEnd w:id="0"/>
      <w:r w:rsidRPr="00747549">
        <w:rPr>
          <w:lang w:val="fr-CH"/>
        </w:rPr>
        <w:t xml:space="preserve">Mise À jour du mÉcanisme de </w:t>
      </w:r>
      <w:r w:rsidR="001E62FE" w:rsidRPr="00747549">
        <w:rPr>
          <w:lang w:val="fr-CH"/>
        </w:rPr>
        <w:t>RECONNAISSANCE</w:t>
      </w:r>
      <w:r w:rsidRPr="00747549">
        <w:rPr>
          <w:lang w:val="fr-CH"/>
        </w:rPr>
        <w:t xml:space="preserve"> des stations d</w:t>
      </w:r>
      <w:r w:rsidR="00CA0C9C">
        <w:rPr>
          <w:lang w:val="fr-CH"/>
        </w:rPr>
        <w:t>’</w:t>
      </w:r>
      <w:r w:rsidRPr="00747549">
        <w:rPr>
          <w:lang w:val="fr-CH"/>
        </w:rPr>
        <w:t>observation dont les relevÉs portent sur de longues périodes</w:t>
      </w:r>
    </w:p>
    <w:p w14:paraId="5C90406C" w14:textId="77777777" w:rsidR="00092CAE" w:rsidRPr="00747549" w:rsidRDefault="00092CAE" w:rsidP="00092CAE">
      <w:pPr>
        <w:pStyle w:val="WMOBodyText"/>
        <w:rPr>
          <w:lang w:val="fr-CH"/>
        </w:rPr>
      </w:pPr>
    </w:p>
    <w:tbl>
      <w:tblPr>
        <w:tblStyle w:val="TableGrid"/>
        <w:tblW w:w="970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0731AA" w:rsidRPr="00747549" w14:paraId="57FDE366" w14:textId="77777777" w:rsidTr="0057348C">
        <w:trPr>
          <w:jc w:val="center"/>
        </w:trPr>
        <w:tc>
          <w:tcPr>
            <w:tcW w:w="9700" w:type="dxa"/>
          </w:tcPr>
          <w:p w14:paraId="35033B12" w14:textId="5A1C27CE" w:rsidR="000731AA" w:rsidRPr="00747549" w:rsidRDefault="00FB770B" w:rsidP="00526843">
            <w:pPr>
              <w:pStyle w:val="WMOBodyText"/>
              <w:spacing w:after="120"/>
              <w:jc w:val="center"/>
              <w:rPr>
                <w:i/>
                <w:iCs/>
                <w:lang w:val="fr-CH"/>
              </w:rPr>
            </w:pPr>
            <w:r w:rsidRPr="00747549">
              <w:rPr>
                <w:rFonts w:ascii="Verdana Bold" w:hAnsi="Verdana Bold" w:cstheme="minorHAnsi"/>
                <w:b/>
                <w:bCs/>
                <w:caps/>
                <w:lang w:val="fr-CH"/>
              </w:rPr>
              <w:t>rÉsumÉ</w:t>
            </w:r>
          </w:p>
        </w:tc>
      </w:tr>
      <w:tr w:rsidR="000731AA" w:rsidRPr="0057348C" w14:paraId="40797520" w14:textId="77777777" w:rsidTr="0057348C">
        <w:trPr>
          <w:jc w:val="center"/>
        </w:trPr>
        <w:tc>
          <w:tcPr>
            <w:tcW w:w="9700" w:type="dxa"/>
          </w:tcPr>
          <w:p w14:paraId="10C07956" w14:textId="152D4C20" w:rsidR="000123B3" w:rsidRPr="00747549" w:rsidRDefault="000731AA" w:rsidP="000123B3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747549">
              <w:rPr>
                <w:b/>
                <w:bCs/>
                <w:lang w:val="fr-CH"/>
              </w:rPr>
              <w:t>Document pr</w:t>
            </w:r>
            <w:r w:rsidR="00AE7419" w:rsidRPr="00747549">
              <w:rPr>
                <w:b/>
                <w:bCs/>
                <w:lang w:val="fr-CH"/>
              </w:rPr>
              <w:t>é</w:t>
            </w:r>
            <w:r w:rsidRPr="00747549">
              <w:rPr>
                <w:b/>
                <w:bCs/>
                <w:lang w:val="fr-CH"/>
              </w:rPr>
              <w:t>sent</w:t>
            </w:r>
            <w:r w:rsidR="00AE7419" w:rsidRPr="00747549">
              <w:rPr>
                <w:b/>
                <w:bCs/>
                <w:lang w:val="fr-CH"/>
              </w:rPr>
              <w:t>é</w:t>
            </w:r>
            <w:r w:rsidRPr="00747549">
              <w:rPr>
                <w:b/>
                <w:bCs/>
                <w:lang w:val="fr-CH"/>
              </w:rPr>
              <w:t xml:space="preserve"> </w:t>
            </w:r>
            <w:r w:rsidR="00AE7419" w:rsidRPr="00747549">
              <w:rPr>
                <w:b/>
                <w:bCs/>
                <w:lang w:val="fr-CH"/>
              </w:rPr>
              <w:t>par</w:t>
            </w:r>
            <w:r w:rsidRPr="00747549">
              <w:rPr>
                <w:b/>
                <w:bCs/>
                <w:lang w:val="fr-CH"/>
              </w:rPr>
              <w:t>:</w:t>
            </w:r>
            <w:r w:rsidR="000123B3" w:rsidRPr="00747549">
              <w:rPr>
                <w:b/>
                <w:bCs/>
                <w:lang w:val="fr-CH"/>
              </w:rPr>
              <w:t xml:space="preserve"> </w:t>
            </w:r>
            <w:r w:rsidR="000123B3" w:rsidRPr="00747549">
              <w:rPr>
                <w:lang w:val="fr-CH"/>
              </w:rPr>
              <w:t>Président de la Commission des observations, des infrastructures et des systèmes d</w:t>
            </w:r>
            <w:r w:rsidR="00CA0C9C">
              <w:rPr>
                <w:lang w:val="fr-CH"/>
              </w:rPr>
              <w:t>’</w:t>
            </w:r>
            <w:r w:rsidR="000123B3" w:rsidRPr="00747549">
              <w:rPr>
                <w:lang w:val="fr-CH"/>
              </w:rPr>
              <w:t xml:space="preserve">information, après consultation du président de la SERCOM et examen du projet de </w:t>
            </w:r>
            <w:hyperlink r:id="rId12" w:history="1">
              <w:r w:rsidR="000123B3" w:rsidRPr="00747549">
                <w:rPr>
                  <w:rStyle w:val="Hyperlink"/>
                  <w:lang w:val="fr-CH"/>
                </w:rPr>
                <w:t>recommandation 5.5(6)/1(</w:t>
              </w:r>
              <w:proofErr w:type="spellStart"/>
              <w:r w:rsidR="000123B3" w:rsidRPr="00747549">
                <w:rPr>
                  <w:rStyle w:val="Hyperlink"/>
                  <w:lang w:val="fr-CH"/>
                </w:rPr>
                <w:t>SERCOM</w:t>
              </w:r>
              <w:proofErr w:type="spellEnd"/>
              <w:r w:rsidR="000123B3" w:rsidRPr="00747549">
                <w:rPr>
                  <w:rStyle w:val="Hyperlink"/>
                  <w:lang w:val="fr-CH"/>
                </w:rPr>
                <w:t>-2)</w:t>
              </w:r>
            </w:hyperlink>
            <w:r w:rsidR="000123B3" w:rsidRPr="00747549">
              <w:rPr>
                <w:lang w:val="fr-CH"/>
              </w:rPr>
              <w:t xml:space="preserve"> concernant la mise à jour du mécanisme de </w:t>
            </w:r>
            <w:r w:rsidR="004D7279" w:rsidRPr="00747549">
              <w:rPr>
                <w:lang w:val="fr-CH"/>
              </w:rPr>
              <w:t>reconnaissance</w:t>
            </w:r>
            <w:r w:rsidR="000123B3" w:rsidRPr="00747549">
              <w:rPr>
                <w:lang w:val="fr-CH"/>
              </w:rPr>
              <w:t xml:space="preserve"> des stations d</w:t>
            </w:r>
            <w:r w:rsidR="00CA0C9C">
              <w:rPr>
                <w:lang w:val="fr-CH"/>
              </w:rPr>
              <w:t>’</w:t>
            </w:r>
            <w:r w:rsidR="000123B3" w:rsidRPr="00747549">
              <w:rPr>
                <w:lang w:val="fr-CH"/>
              </w:rPr>
              <w:t>observation dont les relevés portent sur de longues périodes</w:t>
            </w:r>
          </w:p>
          <w:p w14:paraId="09302C07" w14:textId="3BCDD606" w:rsidR="000731AA" w:rsidRPr="00747549" w:rsidRDefault="00AE7419" w:rsidP="00795D3E">
            <w:pPr>
              <w:pStyle w:val="WMOBodyText"/>
              <w:spacing w:before="160"/>
              <w:jc w:val="left"/>
              <w:rPr>
                <w:b/>
                <w:bCs/>
                <w:lang w:val="fr-CH"/>
              </w:rPr>
            </w:pPr>
            <w:r w:rsidRPr="00747549">
              <w:rPr>
                <w:b/>
                <w:bCs/>
                <w:lang w:val="fr-CH"/>
              </w:rPr>
              <w:t>Objectif s</w:t>
            </w:r>
            <w:r w:rsidR="000731AA" w:rsidRPr="00747549">
              <w:rPr>
                <w:b/>
                <w:bCs/>
                <w:lang w:val="fr-CH"/>
              </w:rPr>
              <w:t>trat</w:t>
            </w:r>
            <w:r w:rsidRPr="00747549">
              <w:rPr>
                <w:b/>
                <w:bCs/>
                <w:lang w:val="fr-CH"/>
              </w:rPr>
              <w:t>é</w:t>
            </w:r>
            <w:r w:rsidR="000731AA" w:rsidRPr="00747549">
              <w:rPr>
                <w:b/>
                <w:bCs/>
                <w:lang w:val="fr-CH"/>
              </w:rPr>
              <w:t>gi</w:t>
            </w:r>
            <w:r w:rsidRPr="00747549">
              <w:rPr>
                <w:b/>
                <w:bCs/>
                <w:lang w:val="fr-CH"/>
              </w:rPr>
              <w:t>que</w:t>
            </w:r>
            <w:r w:rsidR="000731AA" w:rsidRPr="00747549">
              <w:rPr>
                <w:b/>
                <w:bCs/>
                <w:lang w:val="fr-CH"/>
              </w:rPr>
              <w:t xml:space="preserve"> 2020</w:t>
            </w:r>
            <w:r w:rsidR="0057348C">
              <w:rPr>
                <w:b/>
                <w:bCs/>
                <w:lang w:val="fr-CH"/>
              </w:rPr>
              <w:t>-</w:t>
            </w:r>
            <w:r w:rsidR="000731AA" w:rsidRPr="00747549">
              <w:rPr>
                <w:b/>
                <w:bCs/>
                <w:lang w:val="fr-CH"/>
              </w:rPr>
              <w:t xml:space="preserve">2023: </w:t>
            </w:r>
            <w:r w:rsidR="000123B3" w:rsidRPr="00747549">
              <w:rPr>
                <w:lang w:val="fr-CH"/>
              </w:rPr>
              <w:t>Objectif</w:t>
            </w:r>
            <w:r w:rsidR="0057348C">
              <w:rPr>
                <w:lang w:val="fr-CH"/>
              </w:rPr>
              <w:t xml:space="preserve"> </w:t>
            </w:r>
            <w:r w:rsidR="000123B3" w:rsidRPr="00747549">
              <w:rPr>
                <w:lang w:val="fr-CH"/>
              </w:rPr>
              <w:t>2.1</w:t>
            </w:r>
            <w:r w:rsidR="0057348C">
              <w:rPr>
                <w:lang w:val="fr-CH"/>
              </w:rPr>
              <w:t xml:space="preserve"> – </w:t>
            </w:r>
            <w:r w:rsidR="000123B3" w:rsidRPr="00747549">
              <w:rPr>
                <w:lang w:val="fr-CH"/>
              </w:rPr>
              <w:t>Optimiser l</w:t>
            </w:r>
            <w:r w:rsidR="00CA0C9C">
              <w:rPr>
                <w:lang w:val="fr-CH"/>
              </w:rPr>
              <w:t>’</w:t>
            </w:r>
            <w:r w:rsidR="000123B3" w:rsidRPr="00747549">
              <w:rPr>
                <w:lang w:val="fr-CH"/>
              </w:rPr>
              <w:t>acquisition des données d</w:t>
            </w:r>
            <w:r w:rsidR="00CA0C9C">
              <w:rPr>
                <w:lang w:val="fr-CH"/>
              </w:rPr>
              <w:t>’</w:t>
            </w:r>
            <w:r w:rsidR="000123B3" w:rsidRPr="00747549">
              <w:rPr>
                <w:lang w:val="fr-CH"/>
              </w:rPr>
              <w:t>observation du système terrestre par le biais du Système mondial intégré des systèmes d</w:t>
            </w:r>
            <w:r w:rsidR="00CA0C9C">
              <w:rPr>
                <w:lang w:val="fr-CH"/>
              </w:rPr>
              <w:t>’</w:t>
            </w:r>
            <w:r w:rsidR="000123B3" w:rsidRPr="00747549">
              <w:rPr>
                <w:lang w:val="fr-CH"/>
              </w:rPr>
              <w:t>observation de l</w:t>
            </w:r>
            <w:r w:rsidR="00CA0C9C">
              <w:rPr>
                <w:lang w:val="fr-CH"/>
              </w:rPr>
              <w:t>’</w:t>
            </w:r>
            <w:r w:rsidR="000123B3" w:rsidRPr="00747549">
              <w:rPr>
                <w:lang w:val="fr-CH"/>
              </w:rPr>
              <w:t>OMM (</w:t>
            </w:r>
            <w:proofErr w:type="spellStart"/>
            <w:r w:rsidR="000123B3" w:rsidRPr="00747549">
              <w:rPr>
                <w:lang w:val="fr-CH"/>
              </w:rPr>
              <w:t>WIGOS</w:t>
            </w:r>
            <w:proofErr w:type="spellEnd"/>
            <w:r w:rsidR="000123B3" w:rsidRPr="00747549">
              <w:rPr>
                <w:lang w:val="fr-CH"/>
              </w:rPr>
              <w:t>)</w:t>
            </w:r>
          </w:p>
          <w:p w14:paraId="1815AB9D" w14:textId="05D8A126" w:rsidR="000731AA" w:rsidRPr="00747549" w:rsidRDefault="003918F6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747549">
              <w:rPr>
                <w:b/>
                <w:bCs/>
                <w:lang w:val="fr-CH"/>
              </w:rPr>
              <w:t xml:space="preserve">Incidences financières et </w:t>
            </w:r>
            <w:r w:rsidR="000731AA" w:rsidRPr="00747549">
              <w:rPr>
                <w:b/>
                <w:bCs/>
                <w:lang w:val="fr-CH"/>
              </w:rPr>
              <w:t>administrative</w:t>
            </w:r>
            <w:r w:rsidRPr="00747549">
              <w:rPr>
                <w:b/>
                <w:bCs/>
                <w:lang w:val="fr-CH"/>
              </w:rPr>
              <w:t>s</w:t>
            </w:r>
            <w:r w:rsidR="000731AA" w:rsidRPr="00747549">
              <w:rPr>
                <w:b/>
                <w:bCs/>
                <w:lang w:val="fr-CH"/>
              </w:rPr>
              <w:t>:</w:t>
            </w:r>
            <w:r w:rsidR="000731AA" w:rsidRPr="00747549">
              <w:rPr>
                <w:lang w:val="fr-CH"/>
              </w:rPr>
              <w:t xml:space="preserve"> </w:t>
            </w:r>
            <w:r w:rsidR="000123B3" w:rsidRPr="00747549">
              <w:rPr>
                <w:lang w:val="fr-CH"/>
              </w:rPr>
              <w:t>Dans les limites prévues dans le Plan stratégique et le Plan opérationnel 2020-2023, avec prise en compte dans le Plan stratégique et le Plan opérationnel 2024-2027</w:t>
            </w:r>
          </w:p>
          <w:p w14:paraId="126559D0" w14:textId="1C042049" w:rsidR="000731AA" w:rsidRPr="00747549" w:rsidRDefault="000F0849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747549">
              <w:rPr>
                <w:b/>
                <w:bCs/>
                <w:lang w:val="fr-CH"/>
              </w:rPr>
              <w:t xml:space="preserve">Principaux responsables de la mise en </w:t>
            </w:r>
            <w:r w:rsidR="007C5CAB" w:rsidRPr="00747549">
              <w:rPr>
                <w:b/>
                <w:bCs/>
                <w:lang w:val="fr-CH"/>
              </w:rPr>
              <w:t>œuvre</w:t>
            </w:r>
            <w:r w:rsidR="000731AA" w:rsidRPr="00747549">
              <w:rPr>
                <w:b/>
                <w:bCs/>
                <w:lang w:val="fr-CH"/>
              </w:rPr>
              <w:t>:</w:t>
            </w:r>
            <w:r w:rsidR="000731AA" w:rsidRPr="00747549">
              <w:rPr>
                <w:lang w:val="fr-CH"/>
              </w:rPr>
              <w:t xml:space="preserve"> </w:t>
            </w:r>
            <w:r w:rsidR="000123B3" w:rsidRPr="00747549">
              <w:rPr>
                <w:lang w:val="fr-CH"/>
              </w:rPr>
              <w:t>INFCOM, en consultation avec la SERCOM</w:t>
            </w:r>
          </w:p>
          <w:p w14:paraId="553347BE" w14:textId="5994FDA9" w:rsidR="000731AA" w:rsidRPr="00747549" w:rsidRDefault="006B0A9F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747549">
              <w:rPr>
                <w:b/>
                <w:bCs/>
                <w:lang w:val="fr-CH"/>
              </w:rPr>
              <w:t>Calendrier</w:t>
            </w:r>
            <w:r w:rsidR="000731AA" w:rsidRPr="00747549">
              <w:rPr>
                <w:b/>
                <w:bCs/>
                <w:lang w:val="fr-CH"/>
              </w:rPr>
              <w:t>:</w:t>
            </w:r>
            <w:r w:rsidR="000731AA" w:rsidRPr="00747549">
              <w:rPr>
                <w:lang w:val="fr-CH"/>
              </w:rPr>
              <w:t xml:space="preserve"> </w:t>
            </w:r>
            <w:r w:rsidR="000123B3" w:rsidRPr="00747549">
              <w:rPr>
                <w:lang w:val="fr-CH"/>
              </w:rPr>
              <w:t>2023</w:t>
            </w:r>
          </w:p>
          <w:p w14:paraId="2B54334B" w14:textId="445DA279" w:rsidR="000731AA" w:rsidRPr="00747549" w:rsidRDefault="0094668D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747549">
              <w:rPr>
                <w:b/>
                <w:bCs/>
                <w:lang w:val="fr-CH"/>
              </w:rPr>
              <w:t>Mesure</w:t>
            </w:r>
            <w:r w:rsidR="00E779E0" w:rsidRPr="00747549">
              <w:rPr>
                <w:b/>
                <w:bCs/>
                <w:lang w:val="fr-CH"/>
              </w:rPr>
              <w:t xml:space="preserve"> attendue</w:t>
            </w:r>
            <w:r w:rsidR="000731AA" w:rsidRPr="00747549">
              <w:rPr>
                <w:b/>
                <w:bCs/>
                <w:lang w:val="fr-CH"/>
              </w:rPr>
              <w:t>:</w:t>
            </w:r>
            <w:r w:rsidR="000731AA" w:rsidRPr="00747549">
              <w:rPr>
                <w:lang w:val="fr-CH"/>
              </w:rPr>
              <w:t xml:space="preserve"> </w:t>
            </w:r>
            <w:r w:rsidR="000123B3" w:rsidRPr="00747549">
              <w:rPr>
                <w:lang w:val="fr-CH"/>
              </w:rPr>
              <w:t>Adopter le projet de décision proposé</w:t>
            </w:r>
          </w:p>
          <w:p w14:paraId="584093F8" w14:textId="77777777" w:rsidR="000731AA" w:rsidRPr="00747549" w:rsidRDefault="000731AA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</w:p>
        </w:tc>
      </w:tr>
    </w:tbl>
    <w:p w14:paraId="0E8F12E9" w14:textId="77777777" w:rsidR="00092CAE" w:rsidRPr="00747549" w:rsidRDefault="00092CAE">
      <w:pPr>
        <w:tabs>
          <w:tab w:val="clear" w:pos="1134"/>
        </w:tabs>
        <w:jc w:val="left"/>
        <w:rPr>
          <w:lang w:val="fr-CH"/>
        </w:rPr>
      </w:pPr>
    </w:p>
    <w:p w14:paraId="21D536A9" w14:textId="77777777" w:rsidR="00331964" w:rsidRPr="00747549" w:rsidRDefault="00331964">
      <w:pPr>
        <w:tabs>
          <w:tab w:val="clear" w:pos="1134"/>
        </w:tabs>
        <w:jc w:val="left"/>
        <w:rPr>
          <w:rFonts w:eastAsia="Verdana" w:cs="Verdana"/>
          <w:lang w:val="fr-CH" w:eastAsia="zh-TW"/>
        </w:rPr>
      </w:pPr>
      <w:r w:rsidRPr="00747549">
        <w:rPr>
          <w:lang w:val="fr-CH"/>
        </w:rPr>
        <w:br w:type="page"/>
      </w:r>
    </w:p>
    <w:p w14:paraId="0B838442" w14:textId="5E4EAFE5" w:rsidR="00EF70A5" w:rsidRPr="00747549" w:rsidRDefault="00EF70A5" w:rsidP="00EF70A5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CH"/>
        </w:rPr>
      </w:pPr>
      <w:bookmarkStart w:id="1" w:name="_Annex_to_draft_3"/>
      <w:bookmarkEnd w:id="1"/>
      <w:r w:rsidRPr="00747549">
        <w:rPr>
          <w:rFonts w:eastAsia="Verdana" w:cs="Verdana"/>
          <w:b/>
          <w:bCs/>
          <w:caps/>
          <w:kern w:val="32"/>
          <w:sz w:val="24"/>
          <w:szCs w:val="24"/>
          <w:lang w:val="fr-CH"/>
        </w:rPr>
        <w:lastRenderedPageBreak/>
        <w:t>PROJET DE DÉCISION</w:t>
      </w:r>
    </w:p>
    <w:p w14:paraId="4F759DCF" w14:textId="44355687" w:rsidR="0037222D" w:rsidRPr="00747549" w:rsidRDefault="00F07733" w:rsidP="0037222D">
      <w:pPr>
        <w:pStyle w:val="Heading2"/>
        <w:rPr>
          <w:lang w:val="fr-CH"/>
        </w:rPr>
      </w:pPr>
      <w:r w:rsidRPr="00747549">
        <w:rPr>
          <w:lang w:val="fr-CH"/>
        </w:rPr>
        <w:t xml:space="preserve">Projet de décision </w:t>
      </w:r>
      <w:r w:rsidR="000123B3" w:rsidRPr="00747549">
        <w:rPr>
          <w:lang w:val="fr-CH"/>
        </w:rPr>
        <w:t>6.8(3)</w:t>
      </w:r>
      <w:r w:rsidRPr="00747549">
        <w:rPr>
          <w:lang w:val="fr-CH"/>
        </w:rPr>
        <w:t xml:space="preserve">/1 </w:t>
      </w:r>
      <w:r w:rsidR="003814B2" w:rsidRPr="00747549">
        <w:rPr>
          <w:lang w:val="fr-CH"/>
        </w:rPr>
        <w:t>(INFCOM-2)</w:t>
      </w:r>
    </w:p>
    <w:p w14:paraId="6E33F320" w14:textId="0E1C0385" w:rsidR="00402AC4" w:rsidRPr="00747549" w:rsidRDefault="000123B3" w:rsidP="003458E4">
      <w:pPr>
        <w:pStyle w:val="Heading3"/>
        <w:rPr>
          <w:lang w:val="fr-CH"/>
        </w:rPr>
      </w:pPr>
      <w:r w:rsidRPr="00747549">
        <w:rPr>
          <w:lang w:val="fr-CH"/>
        </w:rPr>
        <w:t>M</w:t>
      </w:r>
      <w:r w:rsidR="00813034" w:rsidRPr="00747549">
        <w:rPr>
          <w:lang w:val="fr-CH"/>
        </w:rPr>
        <w:t>ise à jour du m</w:t>
      </w:r>
      <w:r w:rsidRPr="00747549">
        <w:rPr>
          <w:lang w:val="fr-CH"/>
        </w:rPr>
        <w:t xml:space="preserve">écanisme de </w:t>
      </w:r>
      <w:r w:rsidR="000A0521" w:rsidRPr="00747549">
        <w:rPr>
          <w:lang w:val="fr-CH"/>
        </w:rPr>
        <w:t>reconnaissance</w:t>
      </w:r>
      <w:r w:rsidRPr="00747549">
        <w:rPr>
          <w:lang w:val="fr-CH"/>
        </w:rPr>
        <w:t xml:space="preserve"> des stations d</w:t>
      </w:r>
      <w:r w:rsidR="00CA0C9C">
        <w:rPr>
          <w:lang w:val="fr-CH"/>
        </w:rPr>
        <w:t>’</w:t>
      </w:r>
      <w:r w:rsidRPr="00747549">
        <w:rPr>
          <w:lang w:val="fr-CH"/>
        </w:rPr>
        <w:t>observation dont les relevés portent sur de longues périodes</w:t>
      </w:r>
    </w:p>
    <w:p w14:paraId="3A2A8855" w14:textId="4D0176D7" w:rsidR="000123B3" w:rsidRPr="00963002" w:rsidRDefault="00963002" w:rsidP="003458E4">
      <w:pPr>
        <w:pStyle w:val="WMOBodyText"/>
        <w:rPr>
          <w:b/>
          <w:bCs/>
          <w:lang w:val="fr-CH"/>
        </w:rPr>
      </w:pPr>
      <w:r w:rsidRPr="00963002">
        <w:rPr>
          <w:b/>
          <w:bCs/>
          <w:lang w:val="fr-CH"/>
        </w:rPr>
        <w:t>La Commission des observations, des infrastructures et des systèmes d</w:t>
      </w:r>
      <w:r w:rsidR="00CA0C9C">
        <w:rPr>
          <w:b/>
          <w:bCs/>
          <w:lang w:val="fr-CH"/>
        </w:rPr>
        <w:t>’</w:t>
      </w:r>
      <w:r w:rsidRPr="00963002">
        <w:rPr>
          <w:b/>
          <w:bCs/>
          <w:lang w:val="fr-CH"/>
        </w:rPr>
        <w:t>observation</w:t>
      </w:r>
    </w:p>
    <w:p w14:paraId="0CBD0AC9" w14:textId="4000D325" w:rsidR="000123B3" w:rsidRPr="00747549" w:rsidRDefault="000123B3" w:rsidP="000123B3">
      <w:pPr>
        <w:pStyle w:val="WMOBodyText"/>
        <w:rPr>
          <w:b/>
          <w:bCs/>
          <w:lang w:val="fr-CH"/>
        </w:rPr>
      </w:pPr>
      <w:r w:rsidRPr="00747549">
        <w:rPr>
          <w:b/>
          <w:bCs/>
          <w:lang w:val="fr-CH"/>
        </w:rPr>
        <w:t>Décide:</w:t>
      </w:r>
    </w:p>
    <w:p w14:paraId="73C9A7FE" w14:textId="0A243CF9" w:rsidR="000123B3" w:rsidRPr="00747549" w:rsidRDefault="000123B3" w:rsidP="000123B3">
      <w:pPr>
        <w:pStyle w:val="WMOBodyText"/>
        <w:tabs>
          <w:tab w:val="left" w:pos="567"/>
        </w:tabs>
        <w:ind w:left="567" w:hanging="567"/>
        <w:rPr>
          <w:lang w:val="fr-CH"/>
        </w:rPr>
      </w:pPr>
      <w:r w:rsidRPr="00747549">
        <w:rPr>
          <w:lang w:val="fr-CH"/>
        </w:rPr>
        <w:t>1)</w:t>
      </w:r>
      <w:r w:rsidRPr="00747549">
        <w:rPr>
          <w:lang w:val="fr-CH"/>
        </w:rPr>
        <w:tab/>
        <w:t>D</w:t>
      </w:r>
      <w:r w:rsidR="00CA0C9C">
        <w:rPr>
          <w:lang w:val="fr-CH"/>
        </w:rPr>
        <w:t>’</w:t>
      </w:r>
      <w:r w:rsidRPr="00747549">
        <w:rPr>
          <w:lang w:val="fr-CH"/>
        </w:rPr>
        <w:t xml:space="preserve">approuver la </w:t>
      </w:r>
      <w:hyperlink r:id="rId13" w:history="1">
        <w:r w:rsidRPr="00747549">
          <w:rPr>
            <w:rStyle w:val="Hyperlink"/>
            <w:lang w:val="fr-CH"/>
          </w:rPr>
          <w:t>recommandation 5.5(6)/1 (SERCOM-2)</w:t>
        </w:r>
      </w:hyperlink>
      <w:r w:rsidRPr="00747549">
        <w:rPr>
          <w:lang w:val="fr-CH"/>
        </w:rPr>
        <w:t xml:space="preserve"> concernant la mise à jour du mécanisme de </w:t>
      </w:r>
      <w:r w:rsidR="000A0521" w:rsidRPr="00747549">
        <w:rPr>
          <w:lang w:val="fr-CH"/>
        </w:rPr>
        <w:t>reconnaissance</w:t>
      </w:r>
      <w:r w:rsidRPr="00747549">
        <w:rPr>
          <w:lang w:val="fr-CH"/>
        </w:rPr>
        <w:t xml:space="preserve"> des stations d</w:t>
      </w:r>
      <w:r w:rsidR="00CA0C9C">
        <w:rPr>
          <w:lang w:val="fr-CH"/>
        </w:rPr>
        <w:t>’</w:t>
      </w:r>
      <w:r w:rsidRPr="00747549">
        <w:rPr>
          <w:lang w:val="fr-CH"/>
        </w:rPr>
        <w:t>observation dont les relevés portent sur de longues périodes;</w:t>
      </w:r>
    </w:p>
    <w:p w14:paraId="1A3EA526" w14:textId="6D479EC5" w:rsidR="000123B3" w:rsidRPr="00747549" w:rsidRDefault="000123B3" w:rsidP="000123B3">
      <w:pPr>
        <w:pStyle w:val="WMOBodyText"/>
        <w:tabs>
          <w:tab w:val="left" w:pos="567"/>
        </w:tabs>
        <w:spacing w:after="360"/>
        <w:ind w:left="567" w:hanging="567"/>
        <w:rPr>
          <w:lang w:val="fr-CH"/>
        </w:rPr>
      </w:pPr>
      <w:r w:rsidRPr="00747549">
        <w:rPr>
          <w:lang w:val="fr-CH"/>
        </w:rPr>
        <w:t>2)</w:t>
      </w:r>
      <w:r w:rsidRPr="00747549">
        <w:rPr>
          <w:lang w:val="fr-CH"/>
        </w:rPr>
        <w:tab/>
      </w:r>
      <w:r w:rsidR="006C4C94">
        <w:rPr>
          <w:lang w:val="en-CH"/>
        </w:rPr>
        <w:t>S</w:t>
      </w:r>
      <w:r w:rsidR="006C4C94" w:rsidRPr="00747549">
        <w:rPr>
          <w:lang w:val="fr-CH"/>
        </w:rPr>
        <w:t xml:space="preserve">i le Congrès adopte la </w:t>
      </w:r>
      <w:hyperlink r:id="rId14" w:history="1">
        <w:r w:rsidR="006C4C94" w:rsidRPr="00747549">
          <w:rPr>
            <w:rStyle w:val="Hyperlink"/>
            <w:lang w:val="fr-CH"/>
          </w:rPr>
          <w:t>recommandation 5.5(6)/1(</w:t>
        </w:r>
        <w:proofErr w:type="spellStart"/>
        <w:r w:rsidR="006C4C94" w:rsidRPr="00747549">
          <w:rPr>
            <w:rStyle w:val="Hyperlink"/>
            <w:lang w:val="fr-CH"/>
          </w:rPr>
          <w:t>SERCOM</w:t>
        </w:r>
        <w:proofErr w:type="spellEnd"/>
        <w:r w:rsidR="006C4C94" w:rsidRPr="00747549">
          <w:rPr>
            <w:rStyle w:val="Hyperlink"/>
            <w:lang w:val="fr-CH"/>
          </w:rPr>
          <w:t>-2)</w:t>
        </w:r>
      </w:hyperlink>
      <w:r w:rsidR="006C4C94">
        <w:rPr>
          <w:rStyle w:val="Hyperlink"/>
          <w:lang w:val="en-CH"/>
        </w:rPr>
        <w:t xml:space="preserve">, </w:t>
      </w:r>
      <w:r w:rsidR="006C4C94">
        <w:rPr>
          <w:lang w:val="en-CH"/>
        </w:rPr>
        <w:t>d</w:t>
      </w:r>
      <w:r w:rsidRPr="00747549">
        <w:rPr>
          <w:lang w:val="fr-CH"/>
        </w:rPr>
        <w:t>e demander au Comité permanent des mesures, des instruments et de la traçabilité (SC-MINT) d</w:t>
      </w:r>
      <w:r w:rsidR="00CA0C9C">
        <w:rPr>
          <w:lang w:val="fr-CH"/>
        </w:rPr>
        <w:t>’</w:t>
      </w:r>
      <w:r w:rsidRPr="00747549">
        <w:rPr>
          <w:lang w:val="fr-CH"/>
        </w:rPr>
        <w:t xml:space="preserve">assurer la coordination générale du mécanisme de </w:t>
      </w:r>
      <w:r w:rsidR="00E30801" w:rsidRPr="00747549">
        <w:rPr>
          <w:lang w:val="fr-CH"/>
        </w:rPr>
        <w:t>reconnaissa</w:t>
      </w:r>
      <w:r w:rsidR="005E12BB" w:rsidRPr="00747549">
        <w:rPr>
          <w:lang w:val="fr-CH"/>
        </w:rPr>
        <w:t>n</w:t>
      </w:r>
      <w:r w:rsidR="00E30801" w:rsidRPr="00747549">
        <w:rPr>
          <w:lang w:val="fr-CH"/>
        </w:rPr>
        <w:t>ce</w:t>
      </w:r>
      <w:r w:rsidRPr="00747549">
        <w:rPr>
          <w:lang w:val="fr-CH"/>
        </w:rPr>
        <w:t xml:space="preserve"> des stations d</w:t>
      </w:r>
      <w:r w:rsidR="00CA0C9C">
        <w:rPr>
          <w:lang w:val="fr-CH"/>
        </w:rPr>
        <w:t>’</w:t>
      </w:r>
      <w:r w:rsidRPr="00747549">
        <w:rPr>
          <w:lang w:val="fr-CH"/>
        </w:rPr>
        <w:t>observation dont les relevés portent sur de longues périodes.</w:t>
      </w:r>
    </w:p>
    <w:p w14:paraId="70526F9B" w14:textId="6200AE21" w:rsidR="000123B3" w:rsidRPr="00747549" w:rsidRDefault="000123B3" w:rsidP="000123B3">
      <w:pPr>
        <w:pStyle w:val="WMOBodyText"/>
        <w:rPr>
          <w:lang w:val="fr-CH"/>
        </w:rPr>
      </w:pPr>
      <w:r w:rsidRPr="00747549">
        <w:rPr>
          <w:lang w:val="fr-CH"/>
        </w:rPr>
        <w:t xml:space="preserve">Voir le document </w:t>
      </w:r>
      <w:hyperlink r:id="rId15" w:history="1">
        <w:proofErr w:type="spellStart"/>
        <w:r w:rsidRPr="00747549">
          <w:rPr>
            <w:rStyle w:val="Hyperlink"/>
            <w:lang w:val="fr-CH"/>
          </w:rPr>
          <w:t>SERCOM</w:t>
        </w:r>
        <w:proofErr w:type="spellEnd"/>
        <w:r w:rsidRPr="00747549">
          <w:rPr>
            <w:rStyle w:val="Hyperlink"/>
            <w:lang w:val="fr-CH"/>
          </w:rPr>
          <w:t>-2/Doc. 5.5(6)</w:t>
        </w:r>
      </w:hyperlink>
      <w:r w:rsidRPr="00747549">
        <w:rPr>
          <w:lang w:val="fr-CH"/>
        </w:rPr>
        <w:t xml:space="preserve"> pour de plus amples renseignements.</w:t>
      </w:r>
    </w:p>
    <w:p w14:paraId="25906E1E" w14:textId="77777777" w:rsidR="000123B3" w:rsidRPr="00747549" w:rsidRDefault="000123B3" w:rsidP="000123B3">
      <w:pPr>
        <w:pStyle w:val="WMOBodyText"/>
        <w:rPr>
          <w:lang w:val="fr-CH"/>
        </w:rPr>
      </w:pPr>
      <w:r w:rsidRPr="00747549">
        <w:rPr>
          <w:lang w:val="fr-CH"/>
        </w:rPr>
        <w:t>_______</w:t>
      </w:r>
    </w:p>
    <w:p w14:paraId="30DD4273" w14:textId="18C4CD41" w:rsidR="000123B3" w:rsidRPr="00747549" w:rsidRDefault="000123B3" w:rsidP="000123B3">
      <w:pPr>
        <w:pStyle w:val="WMOBodyText"/>
        <w:spacing w:after="240"/>
        <w:ind w:right="-170"/>
        <w:rPr>
          <w:lang w:val="fr-CH"/>
        </w:rPr>
      </w:pPr>
      <w:r w:rsidRPr="00747549">
        <w:rPr>
          <w:lang w:val="fr-CH"/>
        </w:rPr>
        <w:t>Justification de la décision:</w:t>
      </w:r>
      <w:r w:rsidR="00F03EBF">
        <w:rPr>
          <w:lang w:val="fr-CH"/>
        </w:rPr>
        <w:tab/>
      </w:r>
      <w:r w:rsidRPr="00747549">
        <w:rPr>
          <w:lang w:val="fr-CH"/>
        </w:rPr>
        <w:t xml:space="preserve">À sa deuxième session, la SERCOM a été invitée à adopter le projet de </w:t>
      </w:r>
      <w:hyperlink r:id="rId16" w:history="1">
        <w:r w:rsidRPr="00747549">
          <w:rPr>
            <w:rStyle w:val="Hyperlink"/>
            <w:lang w:val="fr-CH"/>
          </w:rPr>
          <w:t>recommandation 5.5(6)/1</w:t>
        </w:r>
      </w:hyperlink>
      <w:r w:rsidRPr="00747549">
        <w:rPr>
          <w:lang w:val="fr-CH"/>
        </w:rPr>
        <w:t xml:space="preserve"> concernant la mise à jour du mécanisme de </w:t>
      </w:r>
      <w:r w:rsidR="009B4EC9" w:rsidRPr="00747549">
        <w:rPr>
          <w:lang w:val="fr-CH"/>
        </w:rPr>
        <w:t>reconnaissance</w:t>
      </w:r>
      <w:r w:rsidRPr="00747549">
        <w:rPr>
          <w:lang w:val="fr-CH"/>
        </w:rPr>
        <w:t xml:space="preserve"> des stations d</w:t>
      </w:r>
      <w:r w:rsidR="00CA0C9C">
        <w:rPr>
          <w:lang w:val="fr-CH"/>
        </w:rPr>
        <w:t>’</w:t>
      </w:r>
      <w:r w:rsidRPr="00747549">
        <w:rPr>
          <w:lang w:val="fr-CH"/>
        </w:rPr>
        <w:t>observation dont les relevés portent sur de longues périodes. Un projet de résolution du Congrès sur l</w:t>
      </w:r>
      <w:r w:rsidR="00CA0C9C">
        <w:rPr>
          <w:lang w:val="fr-CH"/>
        </w:rPr>
        <w:t>’</w:t>
      </w:r>
      <w:r w:rsidRPr="00747549">
        <w:rPr>
          <w:lang w:val="fr-CH"/>
        </w:rPr>
        <w:t xml:space="preserve">adoption du mécanisme de </w:t>
      </w:r>
      <w:r w:rsidR="009B4EC9" w:rsidRPr="00747549">
        <w:rPr>
          <w:lang w:val="fr-CH"/>
        </w:rPr>
        <w:t>reconnaissance</w:t>
      </w:r>
      <w:r w:rsidRPr="00747549">
        <w:rPr>
          <w:lang w:val="fr-CH"/>
        </w:rPr>
        <w:t xml:space="preserve"> figure en annexe du</w:t>
      </w:r>
      <w:r w:rsidR="00813034" w:rsidRPr="00747549">
        <w:rPr>
          <w:lang w:val="fr-CH"/>
        </w:rPr>
        <w:t>dit</w:t>
      </w:r>
      <w:r w:rsidRPr="00747549">
        <w:rPr>
          <w:lang w:val="fr-CH"/>
        </w:rPr>
        <w:t xml:space="preserve"> projet. Il inclut les critères d</w:t>
      </w:r>
      <w:r w:rsidR="00CA0C9C">
        <w:rPr>
          <w:lang w:val="fr-CH"/>
        </w:rPr>
        <w:t>’</w:t>
      </w:r>
      <w:r w:rsidRPr="00747549">
        <w:rPr>
          <w:lang w:val="fr-CH"/>
        </w:rPr>
        <w:t>identification des stations d</w:t>
      </w:r>
      <w:r w:rsidR="00CA0C9C">
        <w:rPr>
          <w:lang w:val="fr-CH"/>
        </w:rPr>
        <w:t>’</w:t>
      </w:r>
      <w:r w:rsidRPr="00747549">
        <w:rPr>
          <w:lang w:val="fr-CH"/>
        </w:rPr>
        <w:t>observation hydrologique et maritime centenaires, ainsi que le mécanisme et les critères pour la reconnaissance nationale des stations d</w:t>
      </w:r>
      <w:r w:rsidR="00CA0C9C">
        <w:rPr>
          <w:lang w:val="fr-CH"/>
        </w:rPr>
        <w:t>’</w:t>
      </w:r>
      <w:r w:rsidRPr="00747549">
        <w:rPr>
          <w:lang w:val="fr-CH"/>
        </w:rPr>
        <w:t>observation de plus de 75 ans dont les relevés portent sur de longues périodes. Dans son projet de résolution, le Congrès demande également, entre autres, que l</w:t>
      </w:r>
      <w:r w:rsidR="00CA0C9C">
        <w:rPr>
          <w:lang w:val="fr-CH"/>
        </w:rPr>
        <w:t>’</w:t>
      </w:r>
      <w:proofErr w:type="spellStart"/>
      <w:r w:rsidRPr="00747549">
        <w:rPr>
          <w:lang w:val="fr-CH"/>
        </w:rPr>
        <w:t>INFCOM</w:t>
      </w:r>
      <w:proofErr w:type="spellEnd"/>
      <w:r w:rsidRPr="00747549">
        <w:rPr>
          <w:lang w:val="fr-CH"/>
        </w:rPr>
        <w:t xml:space="preserve"> assure la coordination générale du mécanisme de </w:t>
      </w:r>
      <w:r w:rsidR="00265FA9" w:rsidRPr="00747549">
        <w:rPr>
          <w:lang w:val="fr-CH"/>
        </w:rPr>
        <w:t>reconnaissance</w:t>
      </w:r>
      <w:r w:rsidRPr="00747549">
        <w:rPr>
          <w:lang w:val="fr-CH"/>
        </w:rPr>
        <w:t xml:space="preserve"> des stations d</w:t>
      </w:r>
      <w:r w:rsidR="00CA0C9C">
        <w:rPr>
          <w:lang w:val="fr-CH"/>
        </w:rPr>
        <w:t>’</w:t>
      </w:r>
      <w:r w:rsidRPr="00747549">
        <w:rPr>
          <w:lang w:val="fr-CH"/>
        </w:rPr>
        <w:t>observation dont les relevés portent sur de longues périodes. Dans l</w:t>
      </w:r>
      <w:r w:rsidR="00CA0C9C">
        <w:rPr>
          <w:lang w:val="fr-CH"/>
        </w:rPr>
        <w:t>’</w:t>
      </w:r>
      <w:r w:rsidRPr="00747549">
        <w:rPr>
          <w:lang w:val="fr-CH"/>
        </w:rPr>
        <w:t xml:space="preserve">hypothèse où la </w:t>
      </w:r>
      <w:proofErr w:type="spellStart"/>
      <w:r w:rsidRPr="00747549">
        <w:rPr>
          <w:lang w:val="fr-CH"/>
        </w:rPr>
        <w:t>SERCOM</w:t>
      </w:r>
      <w:proofErr w:type="spellEnd"/>
      <w:r w:rsidRPr="00747549">
        <w:rPr>
          <w:lang w:val="fr-CH"/>
        </w:rPr>
        <w:t xml:space="preserve"> </w:t>
      </w:r>
      <w:r w:rsidR="00813034" w:rsidRPr="00747549">
        <w:rPr>
          <w:lang w:val="fr-CH"/>
        </w:rPr>
        <w:t>adopt</w:t>
      </w:r>
      <w:r w:rsidR="00DC0284" w:rsidRPr="00747549">
        <w:rPr>
          <w:lang w:val="fr-CH"/>
        </w:rPr>
        <w:t>e</w:t>
      </w:r>
      <w:r w:rsidRPr="00747549">
        <w:rPr>
          <w:lang w:val="fr-CH"/>
        </w:rPr>
        <w:t xml:space="preserve"> le projet de recommandation, le présent projet de décision INFCOM 6.8(3)/1 </w:t>
      </w:r>
      <w:r w:rsidR="00747549" w:rsidRPr="00747549">
        <w:rPr>
          <w:lang w:val="fr-CH"/>
        </w:rPr>
        <w:t>précise</w:t>
      </w:r>
      <w:r w:rsidRPr="00747549">
        <w:rPr>
          <w:lang w:val="fr-CH"/>
        </w:rPr>
        <w:t xml:space="preserve"> le mécanisme par lequel l</w:t>
      </w:r>
      <w:r w:rsidR="00CA0C9C">
        <w:rPr>
          <w:lang w:val="fr-CH"/>
        </w:rPr>
        <w:t>’</w:t>
      </w:r>
      <w:proofErr w:type="spellStart"/>
      <w:r w:rsidRPr="00747549">
        <w:rPr>
          <w:lang w:val="fr-CH"/>
        </w:rPr>
        <w:t>INFCOM</w:t>
      </w:r>
      <w:proofErr w:type="spellEnd"/>
      <w:r w:rsidRPr="00747549">
        <w:rPr>
          <w:lang w:val="fr-CH"/>
        </w:rPr>
        <w:t xml:space="preserve"> se voit proposer un rôle directeur à cet égard.</w:t>
      </w:r>
    </w:p>
    <w:p w14:paraId="7AB102E9" w14:textId="169F791C" w:rsidR="000123B3" w:rsidRPr="00C259B9" w:rsidRDefault="000123B3" w:rsidP="00C259B9">
      <w:pPr>
        <w:pStyle w:val="WMOBodyText"/>
        <w:jc w:val="center"/>
        <w:rPr>
          <w:lang w:val="fr-CH"/>
        </w:rPr>
      </w:pPr>
      <w:r w:rsidRPr="00747549">
        <w:rPr>
          <w:lang w:val="fr-CH"/>
        </w:rPr>
        <w:t>_______________</w:t>
      </w:r>
    </w:p>
    <w:sectPr w:rsidR="000123B3" w:rsidRPr="00C259B9" w:rsidSect="0020095E">
      <w:headerReference w:type="default" r:id="rId17"/>
      <w:headerReference w:type="firs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1E2E" w14:textId="77777777" w:rsidR="00072257" w:rsidRDefault="00072257">
      <w:r>
        <w:separator/>
      </w:r>
    </w:p>
    <w:p w14:paraId="56F2BDFD" w14:textId="77777777" w:rsidR="00072257" w:rsidRDefault="00072257"/>
    <w:p w14:paraId="396F6B07" w14:textId="77777777" w:rsidR="00072257" w:rsidRDefault="00072257"/>
  </w:endnote>
  <w:endnote w:type="continuationSeparator" w:id="0">
    <w:p w14:paraId="2C872C24" w14:textId="77777777" w:rsidR="00072257" w:rsidRDefault="00072257">
      <w:r>
        <w:continuationSeparator/>
      </w:r>
    </w:p>
    <w:p w14:paraId="58B526B0" w14:textId="77777777" w:rsidR="00072257" w:rsidRDefault="00072257"/>
    <w:p w14:paraId="389A14F7" w14:textId="77777777" w:rsidR="00072257" w:rsidRDefault="00072257"/>
  </w:endnote>
  <w:endnote w:type="continuationNotice" w:id="1">
    <w:p w14:paraId="7F645FE0" w14:textId="77777777" w:rsidR="00072257" w:rsidRDefault="000722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A836" w14:textId="77777777" w:rsidR="00072257" w:rsidRDefault="00072257">
      <w:r>
        <w:separator/>
      </w:r>
    </w:p>
  </w:footnote>
  <w:footnote w:type="continuationSeparator" w:id="0">
    <w:p w14:paraId="237618A3" w14:textId="77777777" w:rsidR="00072257" w:rsidRDefault="00072257">
      <w:r>
        <w:continuationSeparator/>
      </w:r>
    </w:p>
    <w:p w14:paraId="049BD8D8" w14:textId="77777777" w:rsidR="00072257" w:rsidRDefault="00072257"/>
    <w:p w14:paraId="69DA8FB6" w14:textId="77777777" w:rsidR="00072257" w:rsidRDefault="00072257"/>
  </w:footnote>
  <w:footnote w:type="continuationNotice" w:id="1">
    <w:p w14:paraId="1AFE5F77" w14:textId="77777777" w:rsidR="00072257" w:rsidRDefault="000722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FB03" w14:textId="13C2876A" w:rsidR="00A432CD" w:rsidRPr="00570DC3" w:rsidRDefault="003814B2" w:rsidP="00B72444">
    <w:pPr>
      <w:pStyle w:val="Header"/>
      <w:rPr>
        <w:sz w:val="18"/>
        <w:szCs w:val="18"/>
      </w:rPr>
    </w:pPr>
    <w:r w:rsidRPr="00570DC3">
      <w:rPr>
        <w:sz w:val="18"/>
        <w:szCs w:val="18"/>
      </w:rPr>
      <w:t xml:space="preserve">INFCOM-2/Doc. </w:t>
    </w:r>
    <w:r w:rsidR="00287081">
      <w:rPr>
        <w:sz w:val="18"/>
        <w:szCs w:val="18"/>
      </w:rPr>
      <w:t>6.8(3)</w:t>
    </w:r>
    <w:r w:rsidR="00A432CD" w:rsidRPr="00570DC3">
      <w:rPr>
        <w:sz w:val="18"/>
        <w:szCs w:val="18"/>
      </w:rPr>
      <w:t xml:space="preserve">, </w:t>
    </w:r>
    <w:r w:rsidR="004C7FDA" w:rsidRPr="00570DC3">
      <w:rPr>
        <w:sz w:val="18"/>
        <w:szCs w:val="18"/>
      </w:rPr>
      <w:t>VERSION</w:t>
    </w:r>
    <w:r w:rsidR="00A432CD" w:rsidRPr="00570DC3">
      <w:rPr>
        <w:sz w:val="18"/>
        <w:szCs w:val="18"/>
      </w:rPr>
      <w:t xml:space="preserve"> 1,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570DC3">
      <w:rPr>
        <w:rStyle w:val="PageNumber"/>
        <w:sz w:val="18"/>
        <w:szCs w:val="18"/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3725" w14:textId="77777777" w:rsidR="00287081" w:rsidRDefault="00287081" w:rsidP="0057348C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4080078">
    <w:abstractNumId w:val="30"/>
  </w:num>
  <w:num w:numId="2" w16cid:durableId="187448488">
    <w:abstractNumId w:val="45"/>
  </w:num>
  <w:num w:numId="3" w16cid:durableId="2108621037">
    <w:abstractNumId w:val="28"/>
  </w:num>
  <w:num w:numId="4" w16cid:durableId="1574966397">
    <w:abstractNumId w:val="37"/>
  </w:num>
  <w:num w:numId="5" w16cid:durableId="423457739">
    <w:abstractNumId w:val="18"/>
  </w:num>
  <w:num w:numId="6" w16cid:durableId="1386953392">
    <w:abstractNumId w:val="23"/>
  </w:num>
  <w:num w:numId="7" w16cid:durableId="1618217997">
    <w:abstractNumId w:val="19"/>
  </w:num>
  <w:num w:numId="8" w16cid:durableId="1160191807">
    <w:abstractNumId w:val="31"/>
  </w:num>
  <w:num w:numId="9" w16cid:durableId="769004838">
    <w:abstractNumId w:val="22"/>
  </w:num>
  <w:num w:numId="10" w16cid:durableId="2141920415">
    <w:abstractNumId w:val="21"/>
  </w:num>
  <w:num w:numId="11" w16cid:durableId="1937589577">
    <w:abstractNumId w:val="36"/>
  </w:num>
  <w:num w:numId="12" w16cid:durableId="923340834">
    <w:abstractNumId w:val="12"/>
  </w:num>
  <w:num w:numId="13" w16cid:durableId="1163741590">
    <w:abstractNumId w:val="26"/>
  </w:num>
  <w:num w:numId="14" w16cid:durableId="2022394658">
    <w:abstractNumId w:val="41"/>
  </w:num>
  <w:num w:numId="15" w16cid:durableId="1302072939">
    <w:abstractNumId w:val="20"/>
  </w:num>
  <w:num w:numId="16" w16cid:durableId="1000045636">
    <w:abstractNumId w:val="9"/>
  </w:num>
  <w:num w:numId="17" w16cid:durableId="1264845324">
    <w:abstractNumId w:val="7"/>
  </w:num>
  <w:num w:numId="18" w16cid:durableId="1421414531">
    <w:abstractNumId w:val="6"/>
  </w:num>
  <w:num w:numId="19" w16cid:durableId="1483697038">
    <w:abstractNumId w:val="5"/>
  </w:num>
  <w:num w:numId="20" w16cid:durableId="1202010932">
    <w:abstractNumId w:val="4"/>
  </w:num>
  <w:num w:numId="21" w16cid:durableId="1664314387">
    <w:abstractNumId w:val="8"/>
  </w:num>
  <w:num w:numId="22" w16cid:durableId="498471744">
    <w:abstractNumId w:val="3"/>
  </w:num>
  <w:num w:numId="23" w16cid:durableId="189881558">
    <w:abstractNumId w:val="2"/>
  </w:num>
  <w:num w:numId="24" w16cid:durableId="46343796">
    <w:abstractNumId w:val="1"/>
  </w:num>
  <w:num w:numId="25" w16cid:durableId="1998260398">
    <w:abstractNumId w:val="0"/>
  </w:num>
  <w:num w:numId="26" w16cid:durableId="200095705">
    <w:abstractNumId w:val="43"/>
  </w:num>
  <w:num w:numId="27" w16cid:durableId="1004556562">
    <w:abstractNumId w:val="32"/>
  </w:num>
  <w:num w:numId="28" w16cid:durableId="821435130">
    <w:abstractNumId w:val="24"/>
  </w:num>
  <w:num w:numId="29" w16cid:durableId="207425005">
    <w:abstractNumId w:val="33"/>
  </w:num>
  <w:num w:numId="30" w16cid:durableId="2082170688">
    <w:abstractNumId w:val="34"/>
  </w:num>
  <w:num w:numId="31" w16cid:durableId="876089115">
    <w:abstractNumId w:val="15"/>
  </w:num>
  <w:num w:numId="32" w16cid:durableId="1716588142">
    <w:abstractNumId w:val="40"/>
  </w:num>
  <w:num w:numId="33" w16cid:durableId="1629126580">
    <w:abstractNumId w:val="38"/>
  </w:num>
  <w:num w:numId="34" w16cid:durableId="1500199023">
    <w:abstractNumId w:val="25"/>
  </w:num>
  <w:num w:numId="35" w16cid:durableId="30499846">
    <w:abstractNumId w:val="27"/>
  </w:num>
  <w:num w:numId="36" w16cid:durableId="1028601563">
    <w:abstractNumId w:val="44"/>
  </w:num>
  <w:num w:numId="37" w16cid:durableId="302807738">
    <w:abstractNumId w:val="35"/>
  </w:num>
  <w:num w:numId="38" w16cid:durableId="514929915">
    <w:abstractNumId w:val="13"/>
  </w:num>
  <w:num w:numId="39" w16cid:durableId="319235341">
    <w:abstractNumId w:val="14"/>
  </w:num>
  <w:num w:numId="40" w16cid:durableId="1634407641">
    <w:abstractNumId w:val="16"/>
  </w:num>
  <w:num w:numId="41" w16cid:durableId="219444578">
    <w:abstractNumId w:val="10"/>
  </w:num>
  <w:num w:numId="42" w16cid:durableId="205677188">
    <w:abstractNumId w:val="42"/>
  </w:num>
  <w:num w:numId="43" w16cid:durableId="1544559937">
    <w:abstractNumId w:val="17"/>
  </w:num>
  <w:num w:numId="44" w16cid:durableId="1149520324">
    <w:abstractNumId w:val="29"/>
  </w:num>
  <w:num w:numId="45" w16cid:durableId="470561611">
    <w:abstractNumId w:val="39"/>
  </w:num>
  <w:num w:numId="46" w16cid:durableId="7034103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75"/>
    <w:rsid w:val="00005301"/>
    <w:rsid w:val="000123B3"/>
    <w:rsid w:val="0001247A"/>
    <w:rsid w:val="000125E7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257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0521"/>
    <w:rsid w:val="000A4F1C"/>
    <w:rsid w:val="000A69BF"/>
    <w:rsid w:val="000C225A"/>
    <w:rsid w:val="000C6781"/>
    <w:rsid w:val="000D0753"/>
    <w:rsid w:val="000E609B"/>
    <w:rsid w:val="000F0849"/>
    <w:rsid w:val="000F5E49"/>
    <w:rsid w:val="000F7A87"/>
    <w:rsid w:val="00100D9B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435F2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14CF"/>
    <w:rsid w:val="001A25F0"/>
    <w:rsid w:val="001A341E"/>
    <w:rsid w:val="001B0EA6"/>
    <w:rsid w:val="001B1CDF"/>
    <w:rsid w:val="001B2EC4"/>
    <w:rsid w:val="001B56F4"/>
    <w:rsid w:val="001C1808"/>
    <w:rsid w:val="001C5462"/>
    <w:rsid w:val="001D265C"/>
    <w:rsid w:val="001D3062"/>
    <w:rsid w:val="001D3CFB"/>
    <w:rsid w:val="001D559B"/>
    <w:rsid w:val="001D6302"/>
    <w:rsid w:val="001D6775"/>
    <w:rsid w:val="001E2C22"/>
    <w:rsid w:val="001E62FE"/>
    <w:rsid w:val="001E740C"/>
    <w:rsid w:val="001E7DD0"/>
    <w:rsid w:val="001F0A7C"/>
    <w:rsid w:val="001F1BDA"/>
    <w:rsid w:val="001F2D77"/>
    <w:rsid w:val="0020095E"/>
    <w:rsid w:val="00210BFE"/>
    <w:rsid w:val="00210D30"/>
    <w:rsid w:val="002204FD"/>
    <w:rsid w:val="00221020"/>
    <w:rsid w:val="00227029"/>
    <w:rsid w:val="0023013E"/>
    <w:rsid w:val="002308B5"/>
    <w:rsid w:val="00233C0B"/>
    <w:rsid w:val="00234A34"/>
    <w:rsid w:val="0025255D"/>
    <w:rsid w:val="00255EE3"/>
    <w:rsid w:val="00256B3D"/>
    <w:rsid w:val="00265FA9"/>
    <w:rsid w:val="0026743C"/>
    <w:rsid w:val="00270480"/>
    <w:rsid w:val="002779AF"/>
    <w:rsid w:val="002823D8"/>
    <w:rsid w:val="0028531A"/>
    <w:rsid w:val="00285446"/>
    <w:rsid w:val="00287081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0496"/>
    <w:rsid w:val="00301E8C"/>
    <w:rsid w:val="003021D5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458E4"/>
    <w:rsid w:val="00347685"/>
    <w:rsid w:val="00362D8B"/>
    <w:rsid w:val="00366893"/>
    <w:rsid w:val="00371CF1"/>
    <w:rsid w:val="0037222D"/>
    <w:rsid w:val="00373128"/>
    <w:rsid w:val="00373D81"/>
    <w:rsid w:val="003750C1"/>
    <w:rsid w:val="0038051E"/>
    <w:rsid w:val="00380AF7"/>
    <w:rsid w:val="003814B2"/>
    <w:rsid w:val="003918F6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2AC4"/>
    <w:rsid w:val="004058AD"/>
    <w:rsid w:val="0041078D"/>
    <w:rsid w:val="00416F97"/>
    <w:rsid w:val="00425173"/>
    <w:rsid w:val="004258C5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C7FDA"/>
    <w:rsid w:val="004D497E"/>
    <w:rsid w:val="004D7279"/>
    <w:rsid w:val="004E4809"/>
    <w:rsid w:val="004E4CC3"/>
    <w:rsid w:val="004E5985"/>
    <w:rsid w:val="004E6352"/>
    <w:rsid w:val="004E6460"/>
    <w:rsid w:val="004F6B46"/>
    <w:rsid w:val="0050425E"/>
    <w:rsid w:val="00507998"/>
    <w:rsid w:val="00511999"/>
    <w:rsid w:val="005145D6"/>
    <w:rsid w:val="00521EA5"/>
    <w:rsid w:val="00525B80"/>
    <w:rsid w:val="00526843"/>
    <w:rsid w:val="0053098F"/>
    <w:rsid w:val="00536B2E"/>
    <w:rsid w:val="00540841"/>
    <w:rsid w:val="00546D8E"/>
    <w:rsid w:val="00553738"/>
    <w:rsid w:val="00553F7E"/>
    <w:rsid w:val="0055605E"/>
    <w:rsid w:val="0056161A"/>
    <w:rsid w:val="0056646F"/>
    <w:rsid w:val="00570DC3"/>
    <w:rsid w:val="00571AE1"/>
    <w:rsid w:val="0057348C"/>
    <w:rsid w:val="00581B28"/>
    <w:rsid w:val="005859C2"/>
    <w:rsid w:val="00591A95"/>
    <w:rsid w:val="00592267"/>
    <w:rsid w:val="0059421F"/>
    <w:rsid w:val="00594CF5"/>
    <w:rsid w:val="005A136D"/>
    <w:rsid w:val="005A1F22"/>
    <w:rsid w:val="005B0AE2"/>
    <w:rsid w:val="005B1F2C"/>
    <w:rsid w:val="005B5D1E"/>
    <w:rsid w:val="005B5F3C"/>
    <w:rsid w:val="005C41F2"/>
    <w:rsid w:val="005D03D9"/>
    <w:rsid w:val="005D1EE8"/>
    <w:rsid w:val="005D56AE"/>
    <w:rsid w:val="005D666D"/>
    <w:rsid w:val="005E12BB"/>
    <w:rsid w:val="005E3A59"/>
    <w:rsid w:val="00604802"/>
    <w:rsid w:val="006134E5"/>
    <w:rsid w:val="00615AB0"/>
    <w:rsid w:val="00616247"/>
    <w:rsid w:val="0061778C"/>
    <w:rsid w:val="00636B90"/>
    <w:rsid w:val="0064738B"/>
    <w:rsid w:val="006508EA"/>
    <w:rsid w:val="006667CE"/>
    <w:rsid w:val="00667E86"/>
    <w:rsid w:val="00676E25"/>
    <w:rsid w:val="0068392D"/>
    <w:rsid w:val="00697DB5"/>
    <w:rsid w:val="006A1B33"/>
    <w:rsid w:val="006A492A"/>
    <w:rsid w:val="006B0A9F"/>
    <w:rsid w:val="006B24BD"/>
    <w:rsid w:val="006B5C72"/>
    <w:rsid w:val="006B7C5A"/>
    <w:rsid w:val="006C289D"/>
    <w:rsid w:val="006C4C94"/>
    <w:rsid w:val="006C7225"/>
    <w:rsid w:val="006D0310"/>
    <w:rsid w:val="006D2009"/>
    <w:rsid w:val="006D5576"/>
    <w:rsid w:val="006E766D"/>
    <w:rsid w:val="006F4B29"/>
    <w:rsid w:val="006F6CE9"/>
    <w:rsid w:val="00701B3C"/>
    <w:rsid w:val="0070517C"/>
    <w:rsid w:val="00705C9F"/>
    <w:rsid w:val="00716951"/>
    <w:rsid w:val="007176C0"/>
    <w:rsid w:val="00720F6B"/>
    <w:rsid w:val="00730ADA"/>
    <w:rsid w:val="00732C37"/>
    <w:rsid w:val="007342B4"/>
    <w:rsid w:val="00735D9E"/>
    <w:rsid w:val="00745A09"/>
    <w:rsid w:val="00747549"/>
    <w:rsid w:val="00751EAF"/>
    <w:rsid w:val="00754CF7"/>
    <w:rsid w:val="00757B0D"/>
    <w:rsid w:val="00761320"/>
    <w:rsid w:val="007628F6"/>
    <w:rsid w:val="007630C5"/>
    <w:rsid w:val="007651B1"/>
    <w:rsid w:val="00767CE1"/>
    <w:rsid w:val="00771A68"/>
    <w:rsid w:val="00773DCA"/>
    <w:rsid w:val="007744D2"/>
    <w:rsid w:val="00786136"/>
    <w:rsid w:val="00786D7C"/>
    <w:rsid w:val="007A4B7C"/>
    <w:rsid w:val="007B05CF"/>
    <w:rsid w:val="007C0602"/>
    <w:rsid w:val="007C212A"/>
    <w:rsid w:val="007C5CAB"/>
    <w:rsid w:val="007D2969"/>
    <w:rsid w:val="007D5B3C"/>
    <w:rsid w:val="007E7D21"/>
    <w:rsid w:val="007E7DBD"/>
    <w:rsid w:val="007F11F6"/>
    <w:rsid w:val="007F482F"/>
    <w:rsid w:val="007F7C94"/>
    <w:rsid w:val="0080398D"/>
    <w:rsid w:val="00805174"/>
    <w:rsid w:val="00806385"/>
    <w:rsid w:val="00807CC5"/>
    <w:rsid w:val="00807ED7"/>
    <w:rsid w:val="00813034"/>
    <w:rsid w:val="00814CC6"/>
    <w:rsid w:val="00822052"/>
    <w:rsid w:val="00826D53"/>
    <w:rsid w:val="00831751"/>
    <w:rsid w:val="00833369"/>
    <w:rsid w:val="0083418E"/>
    <w:rsid w:val="00835B42"/>
    <w:rsid w:val="00842A4E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8163A"/>
    <w:rsid w:val="00893376"/>
    <w:rsid w:val="0089601F"/>
    <w:rsid w:val="008970B8"/>
    <w:rsid w:val="008A7313"/>
    <w:rsid w:val="008A7D91"/>
    <w:rsid w:val="008B3752"/>
    <w:rsid w:val="008B7FC7"/>
    <w:rsid w:val="008C4337"/>
    <w:rsid w:val="008C4F06"/>
    <w:rsid w:val="008D0C90"/>
    <w:rsid w:val="008E1E4A"/>
    <w:rsid w:val="008E7DE9"/>
    <w:rsid w:val="008F0615"/>
    <w:rsid w:val="008F103E"/>
    <w:rsid w:val="008F1FDB"/>
    <w:rsid w:val="008F36FB"/>
    <w:rsid w:val="00902EA9"/>
    <w:rsid w:val="0090427F"/>
    <w:rsid w:val="00906F41"/>
    <w:rsid w:val="00920506"/>
    <w:rsid w:val="009256C0"/>
    <w:rsid w:val="00931DEB"/>
    <w:rsid w:val="00933957"/>
    <w:rsid w:val="009356FA"/>
    <w:rsid w:val="00944F8B"/>
    <w:rsid w:val="00945C65"/>
    <w:rsid w:val="0094668D"/>
    <w:rsid w:val="009504A1"/>
    <w:rsid w:val="00950605"/>
    <w:rsid w:val="00952233"/>
    <w:rsid w:val="00954D66"/>
    <w:rsid w:val="00963002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B4828"/>
    <w:rsid w:val="009B4EC9"/>
    <w:rsid w:val="009B580E"/>
    <w:rsid w:val="009B6697"/>
    <w:rsid w:val="009C2B43"/>
    <w:rsid w:val="009C2EA4"/>
    <w:rsid w:val="009C4C04"/>
    <w:rsid w:val="009C4C26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20B7"/>
    <w:rsid w:val="00A268CE"/>
    <w:rsid w:val="00A332E8"/>
    <w:rsid w:val="00A35AF5"/>
    <w:rsid w:val="00A35DDF"/>
    <w:rsid w:val="00A36CBA"/>
    <w:rsid w:val="00A432CD"/>
    <w:rsid w:val="00A45741"/>
    <w:rsid w:val="00A46F30"/>
    <w:rsid w:val="00A47EF6"/>
    <w:rsid w:val="00A50291"/>
    <w:rsid w:val="00A530E4"/>
    <w:rsid w:val="00A56709"/>
    <w:rsid w:val="00A604CD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9AC"/>
    <w:rsid w:val="00B32768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5420"/>
    <w:rsid w:val="00C04BD2"/>
    <w:rsid w:val="00C073D2"/>
    <w:rsid w:val="00C13EEC"/>
    <w:rsid w:val="00C14689"/>
    <w:rsid w:val="00C156A4"/>
    <w:rsid w:val="00C20FAA"/>
    <w:rsid w:val="00C22AFC"/>
    <w:rsid w:val="00C23509"/>
    <w:rsid w:val="00C2459D"/>
    <w:rsid w:val="00C259B9"/>
    <w:rsid w:val="00C2755A"/>
    <w:rsid w:val="00C316F1"/>
    <w:rsid w:val="00C34CC3"/>
    <w:rsid w:val="00C42C95"/>
    <w:rsid w:val="00C42FE7"/>
    <w:rsid w:val="00C4470F"/>
    <w:rsid w:val="00C50727"/>
    <w:rsid w:val="00C55E5B"/>
    <w:rsid w:val="00C62739"/>
    <w:rsid w:val="00C635A7"/>
    <w:rsid w:val="00C6797F"/>
    <w:rsid w:val="00C720A4"/>
    <w:rsid w:val="00C74F59"/>
    <w:rsid w:val="00C7611C"/>
    <w:rsid w:val="00C94097"/>
    <w:rsid w:val="00CA0C9C"/>
    <w:rsid w:val="00CA4269"/>
    <w:rsid w:val="00CA48CA"/>
    <w:rsid w:val="00CA7330"/>
    <w:rsid w:val="00CB1C84"/>
    <w:rsid w:val="00CB39F2"/>
    <w:rsid w:val="00CB5363"/>
    <w:rsid w:val="00CB64F0"/>
    <w:rsid w:val="00CC2909"/>
    <w:rsid w:val="00CC636B"/>
    <w:rsid w:val="00CD0549"/>
    <w:rsid w:val="00CE193F"/>
    <w:rsid w:val="00CE6B3C"/>
    <w:rsid w:val="00D02B11"/>
    <w:rsid w:val="00D05E6F"/>
    <w:rsid w:val="00D15F9D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86D8A"/>
    <w:rsid w:val="00D91DFA"/>
    <w:rsid w:val="00DA159A"/>
    <w:rsid w:val="00DB1AB2"/>
    <w:rsid w:val="00DB23C9"/>
    <w:rsid w:val="00DC0284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030B3"/>
    <w:rsid w:val="00E1464C"/>
    <w:rsid w:val="00E14ADB"/>
    <w:rsid w:val="00E14EF2"/>
    <w:rsid w:val="00E22F78"/>
    <w:rsid w:val="00E2425D"/>
    <w:rsid w:val="00E24F87"/>
    <w:rsid w:val="00E2617A"/>
    <w:rsid w:val="00E273FB"/>
    <w:rsid w:val="00E30801"/>
    <w:rsid w:val="00E31CD4"/>
    <w:rsid w:val="00E538E6"/>
    <w:rsid w:val="00E54190"/>
    <w:rsid w:val="00E549A3"/>
    <w:rsid w:val="00E55551"/>
    <w:rsid w:val="00E56696"/>
    <w:rsid w:val="00E60EB6"/>
    <w:rsid w:val="00E74332"/>
    <w:rsid w:val="00E768A9"/>
    <w:rsid w:val="00E779E0"/>
    <w:rsid w:val="00E802A2"/>
    <w:rsid w:val="00E83A2F"/>
    <w:rsid w:val="00E8410F"/>
    <w:rsid w:val="00E85C0B"/>
    <w:rsid w:val="00EA3431"/>
    <w:rsid w:val="00EA54A9"/>
    <w:rsid w:val="00EA7089"/>
    <w:rsid w:val="00EB13D7"/>
    <w:rsid w:val="00EB1E83"/>
    <w:rsid w:val="00EC4E88"/>
    <w:rsid w:val="00ED22CB"/>
    <w:rsid w:val="00ED4BB1"/>
    <w:rsid w:val="00ED67AF"/>
    <w:rsid w:val="00EE11F0"/>
    <w:rsid w:val="00EE128C"/>
    <w:rsid w:val="00EE4C48"/>
    <w:rsid w:val="00EE5D2E"/>
    <w:rsid w:val="00EE7E6F"/>
    <w:rsid w:val="00EF190C"/>
    <w:rsid w:val="00EF66D9"/>
    <w:rsid w:val="00EF68E3"/>
    <w:rsid w:val="00EF6BA5"/>
    <w:rsid w:val="00EF70A5"/>
    <w:rsid w:val="00EF7686"/>
    <w:rsid w:val="00EF780D"/>
    <w:rsid w:val="00EF7A98"/>
    <w:rsid w:val="00F0267E"/>
    <w:rsid w:val="00F03EBF"/>
    <w:rsid w:val="00F071B2"/>
    <w:rsid w:val="00F07733"/>
    <w:rsid w:val="00F11B47"/>
    <w:rsid w:val="00F20AB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2388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B770B"/>
    <w:rsid w:val="00FD1A37"/>
    <w:rsid w:val="00FD4E5B"/>
    <w:rsid w:val="00FE4EE0"/>
    <w:rsid w:val="00FE6DF5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F9A703F"/>
  <w15:docId w15:val="{A4E39731-2984-432D-907B-BB714AB5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2/_layouts/15/WopiFrame.aspx?sourcedoc=/SERCOM-2/French/1.%20Versions%20%C3%A0%20discuter/SERCOM-2-d05-5(6)-LONG-TERM-OBSERVING-STATIONS-draft1_fr.docx&amp;action=defaul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French/1.%20Versions%20%C3%A0%20discuter/SERCOM-2-d05-5(6)-LONG-TERM-OBSERVING-STATIONS-draft1_fr.docx&amp;action=defaul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2/_layouts/15/WopiFrame.aspx?sourcedoc=/SERCOM-2/French/1.%20Versions%20%C3%A0%20discuter/SERCOM-2-d05-5(6)-LONG-TERM-OBSERVING-STATIONS-draft1_fr.docx&amp;action=defaul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2/_layouts/15/WopiFrame.aspx?sourcedoc=/SERCOM-2/French/1.%20Versions%20%C3%A0%20discuter/SERCOM-2-d05-5(6)-LONG-TERM-OBSERVING-STATIONS-draft1_fr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_layouts/15/WopiFrame.aspx?sourcedoc=/SERCOM-2/French/1.%20Versions%20%C3%A0%20discuter/SERCOM-2-d05-5(6)-LONG-TERM-OBSERVING-STATIONS-draft1_fr.docx&amp;action=defau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acobs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E1111-8CDC-4C0E-A8FD-36E18C7B40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ce21bc6c-711a-4065-a01c-a8f0e29e3ad8"/>
    <ds:schemaRef ds:uri="3679bf0f-1d7e-438f-afa5-6ebf1e20f9b8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7D42AC-92B4-418D-A5DD-28E3BF06A611}"/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INFCOM-2-dxx-Template_fr.dotx</Template>
  <TotalTime>45</TotalTime>
  <Pages>2</Pages>
  <Words>740</Words>
  <Characters>3725</Characters>
  <Application>Microsoft Office Word</Application>
  <DocSecurity>0</DocSecurity>
  <Lines>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4411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Lisa Jacobs</dc:creator>
  <cp:lastModifiedBy>Geneviève Delajod</cp:lastModifiedBy>
  <cp:revision>37</cp:revision>
  <cp:lastPrinted>2013-03-12T09:27:00Z</cp:lastPrinted>
  <dcterms:created xsi:type="dcterms:W3CDTF">2022-10-02T21:48:00Z</dcterms:created>
  <dcterms:modified xsi:type="dcterms:W3CDTF">2022-10-07T08:26:00Z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